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0EFBA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99CF0" wp14:editId="56267229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1D26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999CF0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" filled="f" stroked="f">
                <v:textbox inset="0,0,0,0">
                  <w:txbxContent>
                    <w:p w14:paraId="0041D26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1BF679F8" wp14:editId="59B1E839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26B757" wp14:editId="7D5435E8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B5D397" w14:textId="77777777" w:rsidR="0026335F" w:rsidRPr="0026335F" w:rsidRDefault="006F479E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B757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" filled="f" stroked="f">
                <v:textbox>
                  <w:txbxContent>
                    <w:p w14:paraId="3AB5D397" w14:textId="77777777" w:rsidR="0026335F" w:rsidRPr="0026335F" w:rsidRDefault="006F479E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2A4F30E" wp14:editId="2D0D179C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B7D14AE" w14:textId="77777777" w:rsidR="001466B0" w:rsidRPr="00535962" w:rsidRDefault="001466B0" w:rsidP="001466B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5E4C26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A4F30E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">
                <v:rect id="Rectangle 22" o:spid="_x0000_s1029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30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24" o:spid="_x0000_s1031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B7D14AE" w14:textId="77777777" w:rsidR="001466B0" w:rsidRPr="00535962" w:rsidRDefault="001466B0" w:rsidP="001466B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7E5E4C26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4F8600" wp14:editId="07D48F09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3F10AF94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160BEDBF" wp14:editId="62AC64AB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F8600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3F10AF94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160BEDBF" wp14:editId="62AC64AB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7B998B82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80085E" wp14:editId="4ACDA530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1C20C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0085E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zU4QEAAKg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" filled="f" stroked="f">
                <v:textbox>
                  <w:txbxContent>
                    <w:p w14:paraId="0F11C20C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4C89EB5E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E46EE44" wp14:editId="122F851E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BB095" w14:textId="77777777" w:rsidR="002E1412" w:rsidRPr="002E1412" w:rsidRDefault="006F479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6EE44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" stroked="f">
                <v:textbox>
                  <w:txbxContent>
                    <w:p w14:paraId="48EBB095" w14:textId="77777777" w:rsidR="002E1412" w:rsidRPr="002E1412" w:rsidRDefault="006F479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621759C6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4DBFEF6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127E47" wp14:editId="14835458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14CB3B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27E47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" stroked="f">
                <v:textbox>
                  <w:txbxContent>
                    <w:p w14:paraId="4114CB3B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76D0EAC5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D4772B0" wp14:editId="09077EB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1E74F" w14:textId="77777777" w:rsidR="002E1412" w:rsidRPr="002E1412" w:rsidRDefault="006F479E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772B0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" stroked="f">
                <v:textbox>
                  <w:txbxContent>
                    <w:p w14:paraId="1481E74F" w14:textId="77777777" w:rsidR="002E1412" w:rsidRPr="002E1412" w:rsidRDefault="006F479E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47CB8BBD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66BCBB62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716D83C1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11646533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538B0029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16920C4C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099338B2" w14:textId="77777777" w:rsidTr="00E82502">
        <w:trPr>
          <w:cantSplit/>
          <w:trHeight w:val="440"/>
        </w:trPr>
        <w:tc>
          <w:tcPr>
            <w:tcW w:w="9252" w:type="dxa"/>
          </w:tcPr>
          <w:p w14:paraId="7BEE8C8F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5040EFB6" w14:textId="77777777" w:rsidTr="00E82502">
        <w:trPr>
          <w:cantSplit/>
          <w:trHeight w:val="440"/>
        </w:trPr>
        <w:tc>
          <w:tcPr>
            <w:tcW w:w="9252" w:type="dxa"/>
          </w:tcPr>
          <w:p w14:paraId="6FF2CA1F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3303E4B6" w14:textId="77777777" w:rsidTr="00E82502">
        <w:trPr>
          <w:cantSplit/>
          <w:trHeight w:val="440"/>
        </w:trPr>
        <w:tc>
          <w:tcPr>
            <w:tcW w:w="9252" w:type="dxa"/>
          </w:tcPr>
          <w:p w14:paraId="6638FB0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733A3848" w14:textId="77777777" w:rsidTr="00E82502">
        <w:trPr>
          <w:cantSplit/>
          <w:trHeight w:val="440"/>
        </w:trPr>
        <w:tc>
          <w:tcPr>
            <w:tcW w:w="9252" w:type="dxa"/>
          </w:tcPr>
          <w:p w14:paraId="3769DC6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352B07CB" w14:textId="77777777" w:rsidTr="00E82502">
        <w:trPr>
          <w:cantSplit/>
          <w:trHeight w:val="440"/>
        </w:trPr>
        <w:tc>
          <w:tcPr>
            <w:tcW w:w="9252" w:type="dxa"/>
          </w:tcPr>
          <w:p w14:paraId="1B8E179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576DE2F" w14:textId="77777777" w:rsidTr="00E82502">
        <w:trPr>
          <w:cantSplit/>
          <w:trHeight w:val="440"/>
        </w:trPr>
        <w:tc>
          <w:tcPr>
            <w:tcW w:w="9252" w:type="dxa"/>
          </w:tcPr>
          <w:p w14:paraId="4ED6C2B9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1FF9141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31848AE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44D0890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0F254FE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5C366A51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961381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8E629" w14:textId="77777777" w:rsidR="00961381" w:rsidRDefault="00961381" w:rsidP="001007E7">
      <w:pPr>
        <w:spacing w:after="0" w:line="240" w:lineRule="auto"/>
      </w:pPr>
      <w:r>
        <w:separator/>
      </w:r>
    </w:p>
  </w:endnote>
  <w:endnote w:type="continuationSeparator" w:id="0">
    <w:p w14:paraId="5993E654" w14:textId="77777777" w:rsidR="00961381" w:rsidRDefault="0096138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49F53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594106E0" wp14:editId="2EB1B0AB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D35C2C" wp14:editId="5483EBD6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EDB60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0B52B0E5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35C2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" filled="f" stroked="f">
              <v:textbox inset="0,0,0,0">
                <w:txbxContent>
                  <w:p w14:paraId="0A9EDB60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0B52B0E5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FB414A" wp14:editId="390497D7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D85B3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FB414A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" filled="f" stroked="f">
              <v:textbox inset="0,0,0,0">
                <w:txbxContent>
                  <w:p w14:paraId="344D85B3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755110BC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1FBF77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7A51F4D5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52A96B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3DE42CAA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4D87" w14:textId="77777777" w:rsidR="00961381" w:rsidRDefault="00961381" w:rsidP="001007E7">
      <w:pPr>
        <w:spacing w:after="0" w:line="240" w:lineRule="auto"/>
      </w:pPr>
      <w:r>
        <w:separator/>
      </w:r>
    </w:p>
  </w:footnote>
  <w:footnote w:type="continuationSeparator" w:id="0">
    <w:p w14:paraId="5E3B9CAC" w14:textId="77777777" w:rsidR="00961381" w:rsidRDefault="0096138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30D2"/>
    <w:rsid w:val="00034DD9"/>
    <w:rsid w:val="00045479"/>
    <w:rsid w:val="0005792C"/>
    <w:rsid w:val="00091EE6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479E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1381"/>
    <w:rsid w:val="00961559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C83607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61CBD-8985-4302-BCB0-3B67E1CD1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Kirsi A. Capellán Hernández</cp:lastModifiedBy>
  <cp:revision>2</cp:revision>
  <cp:lastPrinted>2011-03-04T18:48:00Z</cp:lastPrinted>
  <dcterms:created xsi:type="dcterms:W3CDTF">2025-09-10T17:57:00Z</dcterms:created>
  <dcterms:modified xsi:type="dcterms:W3CDTF">2025-09-10T17:57:00Z</dcterms:modified>
</cp:coreProperties>
</file>