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98B4" w14:textId="727F020B" w:rsidR="00535962" w:rsidRPr="00F7167E" w:rsidRDefault="00A43360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2521C" wp14:editId="6D084D0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689716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92CED" w14:textId="77777777" w:rsidR="002E1412" w:rsidRPr="002E1412" w:rsidRDefault="00284CE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252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49492CED" w14:textId="77777777" w:rsidR="002E1412" w:rsidRPr="002E1412" w:rsidRDefault="00284CE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08E4FC3A" wp14:editId="53AD00E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F07A057" wp14:editId="0A1EB40B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65368206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993748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8888229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6874039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B1272D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3303074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4CEEB1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7A057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B1272D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" fillcolor="black [3213]" strokecolor="white [3212]" strokeweight="3pt">
                    <v:textbox>
                      <w:txbxContent>
                        <w:p w14:paraId="2C4CEEB1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9EF2F6" wp14:editId="41909BD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7059701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BDEE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EF2F6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7261BDEE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9A8A" wp14:editId="56D2DF2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298339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C11F81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271EB1E" wp14:editId="37558AC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9A8A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C11F81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271EB1E" wp14:editId="37558AC8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77A284E" w14:textId="6837BD9C" w:rsidR="00535962" w:rsidRPr="00535962" w:rsidRDefault="00A4336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C46B70" wp14:editId="57977386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4421357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A82EB" w14:textId="77777777" w:rsidR="00F7443C" w:rsidRPr="004767CC" w:rsidRDefault="00284CE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6B70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1AAA82EB" w14:textId="77777777" w:rsidR="00F7443C" w:rsidRPr="004767CC" w:rsidRDefault="00284CE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A7039" wp14:editId="71C58F0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20448850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8339C" w14:textId="77777777" w:rsidR="0026335F" w:rsidRPr="0026335F" w:rsidRDefault="00284CE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7039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A28339C" w14:textId="77777777" w:rsidR="0026335F" w:rsidRPr="0026335F" w:rsidRDefault="00284CE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468F601" w14:textId="48912BB0" w:rsidR="00535962" w:rsidRDefault="00A43360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FE797" wp14:editId="5C050B59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53073979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6EFB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E797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71B6EFB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9B24AA6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5A4C9BDB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67E6845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16EF2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84FEDB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D5E8FD7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FC1249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7FA4930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7A8A6B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4C1199F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3540FEB" w14:textId="77777777" w:rsidTr="00A24343">
        <w:trPr>
          <w:trHeight w:val="457"/>
          <w:jc w:val="center"/>
        </w:trPr>
        <w:tc>
          <w:tcPr>
            <w:tcW w:w="849" w:type="dxa"/>
          </w:tcPr>
          <w:p w14:paraId="4803F5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AEC3543" w14:textId="77777777" w:rsidR="0037246F" w:rsidRDefault="0037246F" w:rsidP="00BB657B">
            <w:pPr>
              <w:spacing w:after="0" w:line="240" w:lineRule="auto"/>
            </w:pPr>
          </w:p>
          <w:p w14:paraId="32C4282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A4622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F9B3F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1E46D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34DD20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B7E9CD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4FB93F1" w14:textId="77777777" w:rsidTr="00A24343">
        <w:trPr>
          <w:trHeight w:val="477"/>
          <w:jc w:val="center"/>
        </w:trPr>
        <w:tc>
          <w:tcPr>
            <w:tcW w:w="849" w:type="dxa"/>
          </w:tcPr>
          <w:p w14:paraId="3AF3711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846DE45" w14:textId="77777777" w:rsidR="0037246F" w:rsidRDefault="0037246F" w:rsidP="00BB657B">
            <w:pPr>
              <w:spacing w:after="0" w:line="240" w:lineRule="auto"/>
            </w:pPr>
          </w:p>
          <w:p w14:paraId="41C9BF2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B71C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2DE71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BC5DD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7696A2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219707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E6F13A1" w14:textId="77777777" w:rsidTr="00A24343">
        <w:trPr>
          <w:trHeight w:val="477"/>
          <w:jc w:val="center"/>
        </w:trPr>
        <w:tc>
          <w:tcPr>
            <w:tcW w:w="849" w:type="dxa"/>
          </w:tcPr>
          <w:p w14:paraId="326745D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EEE1E6B" w14:textId="77777777" w:rsidR="0037246F" w:rsidRDefault="0037246F" w:rsidP="00BB657B">
            <w:pPr>
              <w:spacing w:after="0" w:line="240" w:lineRule="auto"/>
            </w:pPr>
          </w:p>
          <w:p w14:paraId="5011D1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69571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E1EA9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9520E4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BFA4D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C763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9FDC4DF" w14:textId="77777777" w:rsidTr="00A24343">
        <w:trPr>
          <w:trHeight w:val="477"/>
          <w:jc w:val="center"/>
        </w:trPr>
        <w:tc>
          <w:tcPr>
            <w:tcW w:w="849" w:type="dxa"/>
          </w:tcPr>
          <w:p w14:paraId="5650CFA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3AC3B5" w14:textId="77777777" w:rsidR="0037246F" w:rsidRDefault="0037246F" w:rsidP="00BB657B">
            <w:pPr>
              <w:spacing w:after="0" w:line="240" w:lineRule="auto"/>
            </w:pPr>
          </w:p>
          <w:p w14:paraId="6A72DDA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3AD52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4165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6CEFB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D9C753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64902D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80440AC" w14:textId="77777777" w:rsidTr="00A24343">
        <w:trPr>
          <w:trHeight w:val="477"/>
          <w:jc w:val="center"/>
        </w:trPr>
        <w:tc>
          <w:tcPr>
            <w:tcW w:w="849" w:type="dxa"/>
          </w:tcPr>
          <w:p w14:paraId="27767AA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4C11C4" w14:textId="77777777" w:rsidR="0037246F" w:rsidRDefault="0037246F" w:rsidP="00BB657B">
            <w:pPr>
              <w:spacing w:after="0" w:line="240" w:lineRule="auto"/>
            </w:pPr>
          </w:p>
          <w:p w14:paraId="0C524F6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BD6CB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A00DF8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E8C349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3C9F9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66B937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640967E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0631F28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5322266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F5E787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06DA4621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EC1181B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50C6C5E2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4A25587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2B80180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81E3CE1" w14:textId="79E6B6ED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43360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B45E21" wp14:editId="6F7F18C9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6402906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B05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5E21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2EA8B05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52774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BCA" w14:textId="77777777" w:rsidR="0052774E" w:rsidRDefault="0052774E" w:rsidP="001007E7">
      <w:pPr>
        <w:spacing w:after="0" w:line="240" w:lineRule="auto"/>
      </w:pPr>
      <w:r>
        <w:separator/>
      </w:r>
    </w:p>
  </w:endnote>
  <w:endnote w:type="continuationSeparator" w:id="0">
    <w:p w14:paraId="5E250BD1" w14:textId="77777777" w:rsidR="0052774E" w:rsidRDefault="005277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98F8" w14:textId="62EA5D64" w:rsidR="001007E7" w:rsidRDefault="00A43360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3A709F" wp14:editId="5086EAC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658299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ECED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2C32ADE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745080A1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A70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7B9ECED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2C32ADE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745080A1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4BA51AD0" w14:textId="684C8E13" w:rsidR="001007E7" w:rsidRDefault="00A433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F4E50" wp14:editId="4BD2928A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4374748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F0B30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FF4E50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3A6F0B30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8028AA9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16C4900" wp14:editId="22395B1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48E3AD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62A9" w14:textId="77777777" w:rsidR="0052774E" w:rsidRDefault="0052774E" w:rsidP="001007E7">
      <w:pPr>
        <w:spacing w:after="0" w:line="240" w:lineRule="auto"/>
      </w:pPr>
      <w:r>
        <w:separator/>
      </w:r>
    </w:p>
  </w:footnote>
  <w:footnote w:type="continuationSeparator" w:id="0">
    <w:p w14:paraId="150DB5E4" w14:textId="77777777" w:rsidR="0052774E" w:rsidRDefault="0052774E" w:rsidP="001007E7">
      <w:pPr>
        <w:spacing w:after="0" w:line="240" w:lineRule="auto"/>
      </w:pPr>
      <w:r>
        <w:continuationSeparator/>
      </w:r>
    </w:p>
  </w:footnote>
  <w:footnote w:id="1">
    <w:p w14:paraId="0D68763F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B8D1025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4CEB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2774E"/>
    <w:rsid w:val="00535962"/>
    <w:rsid w:val="005B442B"/>
    <w:rsid w:val="005D0D63"/>
    <w:rsid w:val="00611A07"/>
    <w:rsid w:val="0062592A"/>
    <w:rsid w:val="006506D0"/>
    <w:rsid w:val="00651E48"/>
    <w:rsid w:val="006709BC"/>
    <w:rsid w:val="00672D92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43360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69DE15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Kirsi A. Capellán Hernández</cp:lastModifiedBy>
  <cp:revision>2</cp:revision>
  <cp:lastPrinted>2011-03-04T18:27:00Z</cp:lastPrinted>
  <dcterms:created xsi:type="dcterms:W3CDTF">2025-09-10T17:56:00Z</dcterms:created>
  <dcterms:modified xsi:type="dcterms:W3CDTF">2025-09-10T17:56:00Z</dcterms:modified>
</cp:coreProperties>
</file>