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98B4" w14:textId="727F020B" w:rsidR="00535962" w:rsidRPr="00F7167E" w:rsidRDefault="00A43360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2521C" wp14:editId="6D084D0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689716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2CED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52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rK9AEAAMo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" stroked="f">
                <v:textbox>
                  <w:txbxContent>
                    <w:p w14:paraId="49492CED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08E4FC3A" wp14:editId="53AD00E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F07A057" wp14:editId="0A1EB40B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65368206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993748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888229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6874039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Content>
                                  <w:p w14:paraId="0CB1272D" w14:textId="77777777"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3303074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4CEEB1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7A057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14:paraId="0CB1272D" w14:textId="77777777"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" fillcolor="black [3213]" strokecolor="white [3212]" strokeweight="3pt">
                    <v:textbox>
                      <w:txbxContent>
                        <w:p w14:paraId="2C4CEEB1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9EF2F6" wp14:editId="41909BD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7059701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BDEE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F2F6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7261BDEE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9A8A" wp14:editId="56D2DF2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29833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2C11F811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271EB1E" wp14:editId="37558AC8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9A8A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2C11F811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271EB1E" wp14:editId="37558AC8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77A284E" w14:textId="6837BD9C" w:rsidR="00535962" w:rsidRPr="00535962" w:rsidRDefault="00A43360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46B70" wp14:editId="57977386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4421357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82EB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6B70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" stroked="f">
                <v:textbox>
                  <w:txbxContent>
                    <w:p w14:paraId="1AAA82EB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A7039" wp14:editId="71C58F0F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20448850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8339C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7039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6A28339C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68F601" w14:textId="48912BB0" w:rsidR="00535962" w:rsidRDefault="00A4336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FE797" wp14:editId="5C050B5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5307397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6EFB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E797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71B6EFB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9B24AA6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5A4C9BDB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67E6845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116EF2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84FEDB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D5E8FD7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FC1249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FA4930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67A8A6B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4C1199F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33540FEB" w14:textId="77777777" w:rsidTr="00A24343">
        <w:trPr>
          <w:trHeight w:val="457"/>
          <w:jc w:val="center"/>
        </w:trPr>
        <w:tc>
          <w:tcPr>
            <w:tcW w:w="849" w:type="dxa"/>
          </w:tcPr>
          <w:p w14:paraId="4803F57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AEC3543" w14:textId="77777777" w:rsidR="0037246F" w:rsidRDefault="0037246F" w:rsidP="00BB657B">
            <w:pPr>
              <w:spacing w:after="0" w:line="240" w:lineRule="auto"/>
            </w:pPr>
          </w:p>
          <w:p w14:paraId="32C4282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A46223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F9B3F9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1E46D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34DD20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B7E9CD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FB93F1" w14:textId="77777777" w:rsidTr="00A24343">
        <w:trPr>
          <w:trHeight w:val="477"/>
          <w:jc w:val="center"/>
        </w:trPr>
        <w:tc>
          <w:tcPr>
            <w:tcW w:w="849" w:type="dxa"/>
          </w:tcPr>
          <w:p w14:paraId="3AF3711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846DE45" w14:textId="77777777" w:rsidR="0037246F" w:rsidRDefault="0037246F" w:rsidP="00BB657B">
            <w:pPr>
              <w:spacing w:after="0" w:line="240" w:lineRule="auto"/>
            </w:pPr>
          </w:p>
          <w:p w14:paraId="41C9B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3B71C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DE71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BC5DD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7696A2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219707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E6F13A1" w14:textId="77777777" w:rsidTr="00A24343">
        <w:trPr>
          <w:trHeight w:val="477"/>
          <w:jc w:val="center"/>
        </w:trPr>
        <w:tc>
          <w:tcPr>
            <w:tcW w:w="849" w:type="dxa"/>
          </w:tcPr>
          <w:p w14:paraId="326745D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EEE1E6B" w14:textId="77777777" w:rsidR="0037246F" w:rsidRDefault="0037246F" w:rsidP="00BB657B">
            <w:pPr>
              <w:spacing w:after="0" w:line="240" w:lineRule="auto"/>
            </w:pPr>
          </w:p>
          <w:p w14:paraId="5011D14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9571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E1EA9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520E4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BFA4D5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C763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9FDC4DF" w14:textId="77777777" w:rsidTr="00A24343">
        <w:trPr>
          <w:trHeight w:val="477"/>
          <w:jc w:val="center"/>
        </w:trPr>
        <w:tc>
          <w:tcPr>
            <w:tcW w:w="849" w:type="dxa"/>
          </w:tcPr>
          <w:p w14:paraId="5650CFA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53AC3B5" w14:textId="77777777" w:rsidR="0037246F" w:rsidRDefault="0037246F" w:rsidP="00BB657B">
            <w:pPr>
              <w:spacing w:after="0" w:line="240" w:lineRule="auto"/>
            </w:pPr>
          </w:p>
          <w:p w14:paraId="6A72DDA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3AD527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41651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6CEFB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D9C753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64902D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80440AC" w14:textId="77777777" w:rsidTr="00A24343">
        <w:trPr>
          <w:trHeight w:val="477"/>
          <w:jc w:val="center"/>
        </w:trPr>
        <w:tc>
          <w:tcPr>
            <w:tcW w:w="849" w:type="dxa"/>
          </w:tcPr>
          <w:p w14:paraId="27767AA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4C11C4" w14:textId="77777777" w:rsidR="0037246F" w:rsidRDefault="0037246F" w:rsidP="00BB657B">
            <w:pPr>
              <w:spacing w:after="0" w:line="240" w:lineRule="auto"/>
            </w:pPr>
          </w:p>
          <w:p w14:paraId="0C524F6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BD6CB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A00DF8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E8C349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3C9F93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66B937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640967E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0631F289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45322266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2F5E787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06DA4621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7EC1181B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50C6C5E2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4A25587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2B80180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81E3CE1" w14:textId="79E6B6ED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A43360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45E21" wp14:editId="6F7F18C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6402906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B0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5E21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2EA8B0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52774E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62AC" w14:textId="77777777" w:rsidR="004D4242" w:rsidRDefault="004D4242" w:rsidP="001007E7">
      <w:pPr>
        <w:spacing w:after="0" w:line="240" w:lineRule="auto"/>
      </w:pPr>
      <w:r>
        <w:separator/>
      </w:r>
    </w:p>
  </w:endnote>
  <w:endnote w:type="continuationSeparator" w:id="0">
    <w:p w14:paraId="4235F573" w14:textId="77777777" w:rsidR="004D4242" w:rsidRDefault="004D424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98F8" w14:textId="62EA5D64" w:rsidR="001007E7" w:rsidRDefault="00A4336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A709F" wp14:editId="5086EAC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6582998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ECED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2C32ADE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745080A1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A7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67B9ECED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2C32ADE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745080A1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4BA51AD0" w14:textId="684C8E13" w:rsidR="001007E7" w:rsidRDefault="00A433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F4E50" wp14:editId="4BD2928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437474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F0B3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F4E50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3A6F0B3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18028AA9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16C4900" wp14:editId="22395B1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48E3AD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9F45" w14:textId="77777777" w:rsidR="004D4242" w:rsidRDefault="004D4242" w:rsidP="001007E7">
      <w:pPr>
        <w:spacing w:after="0" w:line="240" w:lineRule="auto"/>
      </w:pPr>
      <w:r>
        <w:separator/>
      </w:r>
    </w:p>
  </w:footnote>
  <w:footnote w:type="continuationSeparator" w:id="0">
    <w:p w14:paraId="31FC17ED" w14:textId="77777777" w:rsidR="004D4242" w:rsidRDefault="004D4242" w:rsidP="001007E7">
      <w:pPr>
        <w:spacing w:after="0" w:line="240" w:lineRule="auto"/>
      </w:pPr>
      <w:r>
        <w:continuationSeparator/>
      </w:r>
    </w:p>
  </w:footnote>
  <w:footnote w:id="1">
    <w:p w14:paraId="0D68763F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B8D1025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D4242"/>
    <w:rsid w:val="004E4F9F"/>
    <w:rsid w:val="0052774E"/>
    <w:rsid w:val="00535962"/>
    <w:rsid w:val="005B442B"/>
    <w:rsid w:val="005D0D63"/>
    <w:rsid w:val="00611A07"/>
    <w:rsid w:val="0062592A"/>
    <w:rsid w:val="006506D0"/>
    <w:rsid w:val="00651E48"/>
    <w:rsid w:val="006709BC"/>
    <w:rsid w:val="006C6CED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43360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717E0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9DE15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F13C8-539D-4712-ABB3-D6AA23850A8B}"/>
</file>

<file path=customXml/itemProps3.xml><?xml version="1.0" encoding="utf-8"?>
<ds:datastoreItem xmlns:ds="http://schemas.openxmlformats.org/officeDocument/2006/customXml" ds:itemID="{192415CC-B1B9-40B7-9482-E28BDDDAFE22}"/>
</file>

<file path=customXml/itemProps4.xml><?xml version="1.0" encoding="utf-8"?>
<ds:datastoreItem xmlns:ds="http://schemas.openxmlformats.org/officeDocument/2006/customXml" ds:itemID="{94C1B4A8-4751-42D4-B6DD-BE5201D8F9BE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Kirsi A. Capellán Hernández</cp:lastModifiedBy>
  <cp:revision>2</cp:revision>
  <cp:lastPrinted>2011-03-04T18:27:00Z</cp:lastPrinted>
  <dcterms:created xsi:type="dcterms:W3CDTF">2025-05-07T15:17:00Z</dcterms:created>
  <dcterms:modified xsi:type="dcterms:W3CDTF">2025-05-07T15:17:00Z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