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6D61" w14:textId="77777777"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EAAE8AC" wp14:editId="4DACD3A5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010BE9DE" w14:textId="1159C380" w:rsidR="001466B0" w:rsidRPr="00535962" w:rsidRDefault="00281DF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LPN-2019-0001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F9918D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AE8AC"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010BE9DE" w14:textId="1159C380" w:rsidR="001466B0" w:rsidRPr="00535962" w:rsidRDefault="00281DF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LPN-2019-0001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0F9918D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402D84" wp14:editId="0B1F1339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CD7CB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02D84"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Cz+3sy4AAAAAoBAAAPAAAAAAAAAAAAAAAAADUEAABkcnMvZG93bnJldi54bWxQSwUGAAAA&#10;AAQABADzAAAAQgUAAAAA&#10;" filled="f" stroked="f">
                <v:textbox inset="0,0,0,0">
                  <w:txbxContent>
                    <w:p w14:paraId="728CD7CB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12555" wp14:editId="72720D7C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Content>
                              <w:p w14:paraId="41371DDE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99C5DCB" wp14:editId="6EC70152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12555"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M45AEAAKkDAAAOAAAAZHJzL2Uyb0RvYy54bWysU9uO0zAQfUfiHyy/01y20B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Content>
                        <w:p w14:paraId="41371DDE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99C5DCB" wp14:editId="6EC70152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1C7C458F" wp14:editId="66854DFF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6FE84B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0E21AE" wp14:editId="702ED538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D934C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E21AE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" filled="f" stroked="f">
                <v:textbox>
                  <w:txbxContent>
                    <w:p w14:paraId="5B6D934C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C2F7F14" w14:textId="77777777"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B6AA59" wp14:editId="2DB1EC7A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0A06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2774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A2774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A2774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2774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6AA59"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" filled="f" stroked="f">
                <v:textbox>
                  <w:txbxContent>
                    <w:p w14:paraId="67A0A06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2774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A27742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A2774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2774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C9DD7D" wp14:editId="6442BDBA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DCB79" w14:textId="77777777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9DD7D"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0C6DCB79" w14:textId="77777777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52B0971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F161275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75870C" wp14:editId="0ACAC89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CBEB8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5870C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4E6CBEB8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CCF0D9D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7D9AED" wp14:editId="0DAD42AE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84EF8" w14:textId="77777777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D9AED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19D84EF8" w14:textId="77777777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E4A044B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8939D4B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2061D63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7FA24251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0ED7181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6CC3C4CE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2170D2A2" w14:textId="77777777" w:rsidTr="00E82502">
        <w:trPr>
          <w:cantSplit/>
          <w:trHeight w:val="440"/>
        </w:trPr>
        <w:tc>
          <w:tcPr>
            <w:tcW w:w="9252" w:type="dxa"/>
          </w:tcPr>
          <w:p w14:paraId="2D61F13F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31C41F59" w14:textId="77777777" w:rsidTr="00E82502">
        <w:trPr>
          <w:cantSplit/>
          <w:trHeight w:val="440"/>
        </w:trPr>
        <w:tc>
          <w:tcPr>
            <w:tcW w:w="9252" w:type="dxa"/>
          </w:tcPr>
          <w:p w14:paraId="004D550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55C71CD8" w14:textId="77777777" w:rsidTr="00E82502">
        <w:trPr>
          <w:cantSplit/>
          <w:trHeight w:val="440"/>
        </w:trPr>
        <w:tc>
          <w:tcPr>
            <w:tcW w:w="9252" w:type="dxa"/>
          </w:tcPr>
          <w:p w14:paraId="4BF3747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E0D99E9" w14:textId="77777777" w:rsidTr="00E82502">
        <w:trPr>
          <w:cantSplit/>
          <w:trHeight w:val="440"/>
        </w:trPr>
        <w:tc>
          <w:tcPr>
            <w:tcW w:w="9252" w:type="dxa"/>
          </w:tcPr>
          <w:p w14:paraId="52AA65B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1A5DCFF" w14:textId="77777777" w:rsidTr="00E82502">
        <w:trPr>
          <w:cantSplit/>
          <w:trHeight w:val="440"/>
        </w:trPr>
        <w:tc>
          <w:tcPr>
            <w:tcW w:w="9252" w:type="dxa"/>
          </w:tcPr>
          <w:p w14:paraId="1AD67DD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01D56449" w14:textId="77777777" w:rsidTr="00E82502">
        <w:trPr>
          <w:cantSplit/>
          <w:trHeight w:val="440"/>
        </w:trPr>
        <w:tc>
          <w:tcPr>
            <w:tcW w:w="9252" w:type="dxa"/>
          </w:tcPr>
          <w:p w14:paraId="431BF83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30DCD5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638C46E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7889E6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F32904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7275076E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D4553" w14:textId="77777777" w:rsidR="00E96788" w:rsidRDefault="00E96788" w:rsidP="001007E7">
      <w:pPr>
        <w:spacing w:after="0" w:line="240" w:lineRule="auto"/>
      </w:pPr>
      <w:r>
        <w:separator/>
      </w:r>
    </w:p>
  </w:endnote>
  <w:endnote w:type="continuationSeparator" w:id="0">
    <w:p w14:paraId="7EFA3EE1" w14:textId="77777777" w:rsidR="00E96788" w:rsidRDefault="00E9678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C8841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663B65EC" wp14:editId="0FC1FBFC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EC9F95" wp14:editId="53B2D0F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A990E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571E8813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C9F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638A990E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571E8813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07C2FE" wp14:editId="5AD03847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712BD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07C2FE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2E8712BD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6954064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57816B0B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AF4670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D205B52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5C16FB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0D009" w14:textId="77777777" w:rsidR="00E96788" w:rsidRDefault="00E96788" w:rsidP="001007E7">
      <w:pPr>
        <w:spacing w:after="0" w:line="240" w:lineRule="auto"/>
      </w:pPr>
      <w:r>
        <w:separator/>
      </w:r>
    </w:p>
  </w:footnote>
  <w:footnote w:type="continuationSeparator" w:id="0">
    <w:p w14:paraId="650B48AE" w14:textId="77777777" w:rsidR="00E96788" w:rsidRDefault="00E9678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304DF"/>
    <w:rsid w:val="00253DBA"/>
    <w:rsid w:val="0026335F"/>
    <w:rsid w:val="00281DFA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71F88"/>
    <w:rsid w:val="00780880"/>
    <w:rsid w:val="007B0E1F"/>
    <w:rsid w:val="007B6F6F"/>
    <w:rsid w:val="00820C9F"/>
    <w:rsid w:val="0082707E"/>
    <w:rsid w:val="008315B0"/>
    <w:rsid w:val="008B3AE5"/>
    <w:rsid w:val="008C388B"/>
    <w:rsid w:val="008D3B87"/>
    <w:rsid w:val="00966EEE"/>
    <w:rsid w:val="00977C54"/>
    <w:rsid w:val="00997769"/>
    <w:rsid w:val="00A16099"/>
    <w:rsid w:val="00A27742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773DE"/>
    <w:rsid w:val="00E82502"/>
    <w:rsid w:val="00E96788"/>
    <w:rsid w:val="00EA6B34"/>
    <w:rsid w:val="00EA7406"/>
    <w:rsid w:val="00EE1E7B"/>
    <w:rsid w:val="00F225BF"/>
    <w:rsid w:val="00F53753"/>
    <w:rsid w:val="00F53DD1"/>
    <w:rsid w:val="00F7167E"/>
    <w:rsid w:val="00F7443C"/>
    <w:rsid w:val="00F84D68"/>
    <w:rsid w:val="00F9504D"/>
    <w:rsid w:val="00FA01DC"/>
    <w:rsid w:val="00FB36A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895EB2"/>
  <w15:docId w15:val="{CCE2FA86-F0B3-44E9-B305-DA10B367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2ECE51105D6A459A46558A7540FFC1" ma:contentTypeVersion="3" ma:contentTypeDescription="Crear nuevo documento." ma:contentTypeScope="" ma:versionID="30b015707fa92f0c834f49c88a79dfa9">
  <xsd:schema xmlns:xsd="http://www.w3.org/2001/XMLSchema" xmlns:xs="http://www.w3.org/2001/XMLSchema" xmlns:p="http://schemas.microsoft.com/office/2006/metadata/properties" xmlns:ns2="ec218358-0e01-48b8-bf59-7e5054c15c90" targetNamespace="http://schemas.microsoft.com/office/2006/metadata/properties" ma:root="true" ma:fieldsID="c30e8ce39b071993855a5d71f25fe9bf" ns2:_="">
    <xsd:import namespace="ec218358-0e01-48b8-bf59-7e5054c15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8358-0e01-48b8-bf59-7e5054c15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ECF60F-D0DD-4012-8C12-5585A6FD22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373E73-890A-4501-BC90-A995716EB95C}"/>
</file>

<file path=customXml/itemProps3.xml><?xml version="1.0" encoding="utf-8"?>
<ds:datastoreItem xmlns:ds="http://schemas.openxmlformats.org/officeDocument/2006/customXml" ds:itemID="{FEBC9034-3C9F-4A1C-AFEF-C32F278DEA01}"/>
</file>

<file path=customXml/itemProps4.xml><?xml version="1.0" encoding="utf-8"?>
<ds:datastoreItem xmlns:ds="http://schemas.openxmlformats.org/officeDocument/2006/customXml" ds:itemID="{AA261A1B-9318-4C3C-9296-684935DF75E9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Kirsi A. Capellán Hernández</cp:lastModifiedBy>
  <cp:revision>2</cp:revision>
  <cp:lastPrinted>2011-03-04T18:48:00Z</cp:lastPrinted>
  <dcterms:created xsi:type="dcterms:W3CDTF">2025-05-01T12:43:00Z</dcterms:created>
  <dcterms:modified xsi:type="dcterms:W3CDTF">2025-05-01T12:43:00Z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0x010100FC2ECE51105D6A459A46558A7540FFC1</vt:lpwstr>
  </property>
</Properties>
</file>